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71D" w:rsidRDefault="00C4171D" w:rsidP="00C4171D">
      <w:pPr>
        <w:tabs>
          <w:tab w:val="center" w:pos="4819"/>
        </w:tabs>
      </w:pPr>
      <w:r>
        <w:t>Kultur &amp; Idrætsforvaltningen</w:t>
      </w:r>
      <w:r>
        <w:tab/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ED90591" wp14:editId="10826667">
            <wp:extent cx="1064722" cy="1104900"/>
            <wp:effectExtent l="0" t="0" r="2540" b="0"/>
            <wp:docPr id="2" name="Billede 2" descr="Viby Idrætsforening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by Idrætsforening 19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267" cy="11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71D" w:rsidRDefault="00C4171D" w:rsidP="00C4171D">
      <w:r>
        <w:t xml:space="preserve">Rådhusbuen </w:t>
      </w:r>
    </w:p>
    <w:p w:rsidR="00C4171D" w:rsidRDefault="00C4171D" w:rsidP="00C4171D">
      <w:r>
        <w:t xml:space="preserve">4000 Roskilde </w:t>
      </w:r>
    </w:p>
    <w:p w:rsidR="00C4171D" w:rsidRDefault="00C4171D" w:rsidP="00C4171D">
      <w:r>
        <w:t xml:space="preserve">                                                                                                                             </w:t>
      </w:r>
      <w:r>
        <w:t xml:space="preserve"> Viby Sj. den 1</w:t>
      </w:r>
      <w:r>
        <w:t>5</w:t>
      </w:r>
      <w:r>
        <w:t>. september 202</w:t>
      </w:r>
      <w:r>
        <w:t>1</w:t>
      </w:r>
    </w:p>
    <w:p w:rsidR="00C4171D" w:rsidRDefault="00C4171D" w:rsidP="00C4171D"/>
    <w:p w:rsidR="00C4171D" w:rsidRDefault="00C4171D" w:rsidP="00C4171D"/>
    <w:p w:rsidR="00C4171D" w:rsidRDefault="00C4171D" w:rsidP="00C4171D">
      <w:r>
        <w:t>Vedr. Budget 202</w:t>
      </w:r>
      <w:r>
        <w:t>2</w:t>
      </w:r>
      <w:r>
        <w:t xml:space="preserve"> </w:t>
      </w:r>
    </w:p>
    <w:p w:rsidR="009512BC" w:rsidRDefault="009512BC" w:rsidP="00C4171D">
      <w:r>
        <w:t>V</w:t>
      </w:r>
      <w:r w:rsidR="008C7560">
        <w:t xml:space="preserve">iby Idrætscenter </w:t>
      </w:r>
      <w:r>
        <w:t>Brugerråd leder med lys og lygte efter gode</w:t>
      </w:r>
      <w:r w:rsidR="008C7560">
        <w:t xml:space="preserve"> og fremadskuende </w:t>
      </w:r>
      <w:r w:rsidR="002F5B4D">
        <w:t>Idræt</w:t>
      </w:r>
      <w:r w:rsidR="008C7560">
        <w:t>spolitiske investeringer</w:t>
      </w:r>
      <w:r>
        <w:t xml:space="preserve"> i vores område, men det kniber gevaldigt</w:t>
      </w:r>
      <w:r w:rsidR="008C7560">
        <w:t>.</w:t>
      </w:r>
    </w:p>
    <w:p w:rsidR="00C4171D" w:rsidRDefault="00366010" w:rsidP="00366010">
      <w:pPr>
        <w:pStyle w:val="Listeafsnit"/>
        <w:numPr>
          <w:ilvl w:val="0"/>
          <w:numId w:val="1"/>
        </w:numPr>
      </w:pPr>
      <w:r>
        <w:t xml:space="preserve">VI er </w:t>
      </w:r>
      <w:r w:rsidR="00C4171D">
        <w:t xml:space="preserve">skuffet over, at </w:t>
      </w:r>
      <w:r w:rsidR="00C4171D">
        <w:t>der heller ikke i dette budget er fundet penge til udbygningen af faciliteterne omkring VIC (</w:t>
      </w:r>
      <w:r w:rsidR="009512BC">
        <w:t>udvidelse af Fitness området</w:t>
      </w:r>
      <w:r>
        <w:t xml:space="preserve"> (ca. 1.000.000 kr.)</w:t>
      </w:r>
      <w:r w:rsidR="009512BC">
        <w:t xml:space="preserve"> og forbedrede </w:t>
      </w:r>
      <w:r w:rsidR="00C4171D">
        <w:t>bade faciliteter</w:t>
      </w:r>
      <w:r>
        <w:t xml:space="preserve"> (ca. 10 – 15.000.000 kr.)</w:t>
      </w:r>
      <w:r w:rsidR="009512BC">
        <w:t>).</w:t>
      </w:r>
    </w:p>
    <w:p w:rsidR="00C4171D" w:rsidRDefault="00C4171D" w:rsidP="00366010">
      <w:pPr>
        <w:pStyle w:val="Listeafsnit"/>
        <w:numPr>
          <w:ilvl w:val="0"/>
          <w:numId w:val="1"/>
        </w:numPr>
      </w:pPr>
      <w:r>
        <w:t xml:space="preserve">Vi har </w:t>
      </w:r>
      <w:r w:rsidR="008C7560">
        <w:t>allerede</w:t>
      </w:r>
      <w:r w:rsidR="009512BC">
        <w:t xml:space="preserve"> </w:t>
      </w:r>
      <w:r>
        <w:t xml:space="preserve">ultimo 2019 fremsendt et forslag/tilbud via </w:t>
      </w:r>
      <w:r w:rsidR="009512BC">
        <w:t>RKC</w:t>
      </w:r>
      <w:r>
        <w:t xml:space="preserve"> omkring en forbedret lyssætning i VIC, med en estimeret tilbagebetalingshorisont på</w:t>
      </w:r>
      <w:r w:rsidR="008C7560">
        <w:t xml:space="preserve"> kun</w:t>
      </w:r>
      <w:r>
        <w:t xml:space="preserve"> 6 – 8 år og en kraftig CO -2 reduktion til følge, som vi mener passer lige ned i Roskilde kommunes CO – 2 reduktions</w:t>
      </w:r>
      <w:r w:rsidR="008C7560">
        <w:t xml:space="preserve"> -</w:t>
      </w:r>
      <w:r w:rsidR="009512BC">
        <w:t>og bæredygtigheds koncepter</w:t>
      </w:r>
      <w:r w:rsidR="008C7560">
        <w:t>.</w:t>
      </w:r>
      <w:r w:rsidR="009512BC">
        <w:t xml:space="preserve"> </w:t>
      </w:r>
      <w:r>
        <w:t xml:space="preserve"> </w:t>
      </w:r>
    </w:p>
    <w:p w:rsidR="00366010" w:rsidRDefault="00366010" w:rsidP="00366010">
      <w:pPr>
        <w:pStyle w:val="Listeafsnit"/>
        <w:numPr>
          <w:ilvl w:val="0"/>
          <w:numId w:val="1"/>
        </w:numPr>
      </w:pPr>
      <w:r>
        <w:t>Vi har i 2020 fremsendt et tilbud om anlæggelse</w:t>
      </w:r>
      <w:r w:rsidR="008C7560">
        <w:t xml:space="preserve"> af en </w:t>
      </w:r>
      <w:proofErr w:type="spellStart"/>
      <w:r w:rsidR="008C7560">
        <w:t>Padel</w:t>
      </w:r>
      <w:proofErr w:type="spellEnd"/>
      <w:r w:rsidR="008C7560">
        <w:t xml:space="preserve"> bane ved Idrætscentret</w:t>
      </w:r>
      <w:r w:rsidR="00667B6E">
        <w:t>, pris</w:t>
      </w:r>
      <w:r w:rsidR="008C7560">
        <w:t xml:space="preserve"> omkring 500.000 kr.   </w:t>
      </w:r>
      <w:r>
        <w:t xml:space="preserve"> </w:t>
      </w:r>
    </w:p>
    <w:p w:rsidR="00C4171D" w:rsidRDefault="00C4171D" w:rsidP="00366010">
      <w:pPr>
        <w:pStyle w:val="Listeafsnit"/>
        <w:numPr>
          <w:ilvl w:val="0"/>
          <w:numId w:val="1"/>
        </w:numPr>
      </w:pPr>
      <w:r>
        <w:t xml:space="preserve">Brugerrådet har </w:t>
      </w:r>
      <w:r w:rsidR="00667B6E">
        <w:t xml:space="preserve">selvfølgelig </w:t>
      </w:r>
      <w:r>
        <w:t xml:space="preserve">forståelse for den anstrengte økonomiske situation, men vi finder ikke en reduktion af den ”frie” puljen optimalt, det ligner lidt </w:t>
      </w:r>
      <w:r w:rsidR="00667B6E">
        <w:t xml:space="preserve">en kendt </w:t>
      </w:r>
      <w:r>
        <w:t>salami metode</w:t>
      </w:r>
      <w:r>
        <w:t>.</w:t>
      </w:r>
      <w:r>
        <w:t xml:space="preserve"> </w:t>
      </w:r>
    </w:p>
    <w:p w:rsidR="00C4171D" w:rsidRDefault="00C4171D" w:rsidP="00366010">
      <w:pPr>
        <w:pStyle w:val="Listeafsnit"/>
        <w:numPr>
          <w:ilvl w:val="0"/>
          <w:numId w:val="1"/>
        </w:numPr>
      </w:pPr>
      <w:r>
        <w:t>VIC/</w:t>
      </w:r>
      <w:r w:rsidR="00667B6E">
        <w:t>B</w:t>
      </w:r>
      <w:r>
        <w:t>rugerråd ønsker</w:t>
      </w:r>
      <w:r>
        <w:t xml:space="preserve"> f</w:t>
      </w:r>
      <w:r w:rsidR="00667B6E">
        <w:t xml:space="preserve">remadrettet </w:t>
      </w:r>
      <w:proofErr w:type="gramStart"/>
      <w:r w:rsidR="00667B6E">
        <w:t>f</w:t>
      </w:r>
      <w:r>
        <w:t>ortsat</w:t>
      </w:r>
      <w:r>
        <w:t>,</w:t>
      </w:r>
      <w:proofErr w:type="gramEnd"/>
      <w:r>
        <w:t xml:space="preserve"> at </w:t>
      </w:r>
      <w:r>
        <w:t xml:space="preserve">være </w:t>
      </w:r>
      <w:r>
        <w:t xml:space="preserve">inddraget omkring lokalplan Viby Ø, vores interesse er at sikre idrætsanlægges udviklingsmuligheder og sikre cykelstier mod Gadstrup, Roskilde og Klosterskoven </w:t>
      </w:r>
    </w:p>
    <w:p w:rsidR="00C4171D" w:rsidRDefault="00C4171D" w:rsidP="00C4171D"/>
    <w:p w:rsidR="00C4171D" w:rsidRDefault="00C4171D" w:rsidP="00C4171D">
      <w:r>
        <w:t xml:space="preserve">Med venlig hilsen </w:t>
      </w:r>
      <w:bookmarkStart w:id="0" w:name="_GoBack"/>
      <w:bookmarkEnd w:id="0"/>
    </w:p>
    <w:p w:rsidR="00C4171D" w:rsidRDefault="00C4171D" w:rsidP="00C4171D">
      <w:r>
        <w:t>Dan Olsson – formand</w:t>
      </w:r>
    </w:p>
    <w:p w:rsidR="00C4171D" w:rsidRDefault="00C4171D" w:rsidP="00C4171D">
      <w:r>
        <w:t>Brugerrådet VIC</w:t>
      </w:r>
    </w:p>
    <w:p w:rsidR="00C4171D" w:rsidRDefault="00C4171D" w:rsidP="00C4171D">
      <w:r>
        <w:t xml:space="preserve">Viby Idrætsforening </w:t>
      </w:r>
    </w:p>
    <w:p w:rsidR="00F30698" w:rsidRDefault="00C4171D" w:rsidP="00C4171D">
      <w:r>
        <w:t xml:space="preserve">Kastanievej 4, 4130 </w:t>
      </w:r>
      <w:proofErr w:type="spellStart"/>
      <w:r>
        <w:t>Vib</w:t>
      </w:r>
      <w:proofErr w:type="spellEnd"/>
    </w:p>
    <w:sectPr w:rsidR="00F306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3609"/>
    <w:multiLevelType w:val="hybridMultilevel"/>
    <w:tmpl w:val="631EF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1D"/>
    <w:rsid w:val="002F5B4D"/>
    <w:rsid w:val="00366010"/>
    <w:rsid w:val="00667B6E"/>
    <w:rsid w:val="008C7560"/>
    <w:rsid w:val="009512BC"/>
    <w:rsid w:val="00C4171D"/>
    <w:rsid w:val="00F3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9667"/>
  <w15:chartTrackingRefBased/>
  <w15:docId w15:val="{1AFDE45B-7491-43FF-9ED6-087ECB41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6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42E1FB63</Template>
  <TotalTime>31</TotalTime>
  <Pages>1</Pages>
  <Words>215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Olsson</dc:creator>
  <cp:keywords/>
  <dc:description/>
  <cp:lastModifiedBy>Dan Olsson</cp:lastModifiedBy>
  <cp:revision>2</cp:revision>
  <dcterms:created xsi:type="dcterms:W3CDTF">2021-09-15T11:34:00Z</dcterms:created>
  <dcterms:modified xsi:type="dcterms:W3CDTF">2021-09-15T12:05:00Z</dcterms:modified>
</cp:coreProperties>
</file>